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A54D3B">
        <w:rPr>
          <w:rStyle w:val="a9"/>
        </w:rPr>
        <w:fldChar w:fldCharType="begin"/>
      </w:r>
      <w:r w:rsidR="00A54D3B">
        <w:rPr>
          <w:rStyle w:val="a9"/>
        </w:rPr>
        <w:instrText xml:space="preserve"> DOCVARIABLE ceh_info \* MERGEFORMAT </w:instrText>
      </w:r>
      <w:r w:rsidR="00A54D3B">
        <w:rPr>
          <w:rStyle w:val="a9"/>
        </w:rPr>
        <w:fldChar w:fldCharType="separate"/>
      </w:r>
      <w:r w:rsidR="00C75629" w:rsidRPr="00C75629">
        <w:rPr>
          <w:rStyle w:val="a9"/>
        </w:rPr>
        <w:t>Акционерное общество «Петрозаводские коммунальные системы – Водоканал»</w:t>
      </w:r>
      <w:r w:rsidR="00A54D3B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33/35</w:t>
            </w:r>
          </w:p>
        </w:tc>
        <w:tc>
          <w:tcPr>
            <w:tcW w:w="3118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33/35</w:t>
            </w:r>
          </w:p>
        </w:tc>
        <w:tc>
          <w:tcPr>
            <w:tcW w:w="1063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17/19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9/9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7/7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118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63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C7562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7562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Pr="00F06873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Аппарат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Pr="00F06873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финансам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Pr="00F06873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Служба режимов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Участок КНС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 xml:space="preserve"> Участок обслуживания сетей водоотведения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Обходчик водопроводно-канализационной сети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Автотранспортный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- оператор манипулятора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Служба единого заказчика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Группа управления проектами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7573F1" w:rsidP="001B19D8">
            <w:pPr>
              <w:jc w:val="center"/>
              <w:rPr>
                <w:b/>
                <w:sz w:val="18"/>
                <w:szCs w:val="18"/>
              </w:rPr>
            </w:pPr>
            <w:r w:rsidRPr="007573F1">
              <w:rPr>
                <w:b/>
                <w:sz w:val="18"/>
                <w:szCs w:val="18"/>
              </w:rPr>
              <w:t>Управление технологических присоединений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73F1" w:rsidRPr="00F06873" w:rsidTr="004654AF">
        <w:tc>
          <w:tcPr>
            <w:tcW w:w="959" w:type="dxa"/>
            <w:shd w:val="clear" w:color="auto" w:fill="auto"/>
            <w:vAlign w:val="center"/>
          </w:tcPr>
          <w:p w:rsidR="007573F1" w:rsidRDefault="007573F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73F1" w:rsidRPr="007573F1" w:rsidRDefault="007573F1" w:rsidP="001B19D8">
            <w:pPr>
              <w:jc w:val="center"/>
              <w:rPr>
                <w:i/>
                <w:sz w:val="18"/>
                <w:szCs w:val="18"/>
              </w:rPr>
            </w:pPr>
            <w:r w:rsidRPr="007573F1">
              <w:rPr>
                <w:i/>
                <w:sz w:val="18"/>
                <w:szCs w:val="18"/>
              </w:rPr>
              <w:t>Отдел по работе с заявителями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73F1" w:rsidRDefault="007573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Отдел технологических присоединений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Служба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Группа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Сектор ВОС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Испытательная лаборатория контроля качества воды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Управление по экологии и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Участок "Прионежский"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Аварийно-восстановительная бригада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 xml:space="preserve">п. Деревянка, КНС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п. Заозерье, канализационные сети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C75629">
            <w:pPr>
              <w:keepNext/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п. Новая Вилга, канализационные сети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C75629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7417F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Служба технологии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Участок КОС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 обработке сырого и илового осадка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5979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Pr="005979A4" w:rsidRDefault="005979A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Служба энергообеспечения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Группа по обслуживанию и ремонту энергетического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Производственный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458-1А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458-2А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i/>
                <w:sz w:val="18"/>
                <w:szCs w:val="18"/>
              </w:rPr>
            </w:pPr>
            <w:r w:rsidRPr="00C75629">
              <w:rPr>
                <w:i/>
                <w:sz w:val="18"/>
                <w:szCs w:val="18"/>
              </w:rPr>
              <w:t>Группа договорной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b/>
                <w:sz w:val="18"/>
                <w:szCs w:val="18"/>
              </w:rPr>
            </w:pPr>
            <w:r w:rsidRPr="00C75629">
              <w:rPr>
                <w:b/>
                <w:sz w:val="18"/>
                <w:szCs w:val="18"/>
              </w:rPr>
              <w:t>Отдел договорной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75629" w:rsidRPr="00F06873" w:rsidTr="004654AF">
        <w:tc>
          <w:tcPr>
            <w:tcW w:w="959" w:type="dxa"/>
            <w:shd w:val="clear" w:color="auto" w:fill="auto"/>
            <w:vAlign w:val="center"/>
          </w:tcPr>
          <w:p w:rsid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75629" w:rsidRPr="00C75629" w:rsidRDefault="00C7562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75629" w:rsidRDefault="00C7562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  <w:bookmarkStart w:id="7" w:name="_GoBack"/>
      <w:bookmarkEnd w:id="7"/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75" w:rsidRPr="00126A92" w:rsidRDefault="00DA4C75" w:rsidP="00C75629">
      <w:pPr>
        <w:rPr>
          <w:szCs w:val="24"/>
        </w:rPr>
      </w:pPr>
      <w:r>
        <w:separator/>
      </w:r>
    </w:p>
  </w:endnote>
  <w:endnote w:type="continuationSeparator" w:id="0">
    <w:p w:rsidR="00DA4C75" w:rsidRPr="00126A92" w:rsidRDefault="00DA4C75" w:rsidP="00C75629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75" w:rsidRPr="00126A92" w:rsidRDefault="00DA4C75" w:rsidP="00C75629">
      <w:pPr>
        <w:rPr>
          <w:szCs w:val="24"/>
        </w:rPr>
      </w:pPr>
      <w:r>
        <w:separator/>
      </w:r>
    </w:p>
  </w:footnote>
  <w:footnote w:type="continuationSeparator" w:id="0">
    <w:p w:rsidR="00DA4C75" w:rsidRPr="00126A92" w:rsidRDefault="00DA4C75" w:rsidP="00C75629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198095, г. Санкт-Петербург, вн.тер.г. Муниципальный округ Нарвский округ, ул. Маршала Говорова, д. 35, к.4, Литера И, помещ. 16, помещ. 402"/>
    <w:docVar w:name="att_org_dop" w:val="Общество с ограниченной ответственностью «Северо-Западный Центр Охраны Труда»_x000a_ООО «СЗ ЦОТ»"/>
    <w:docVar w:name="att_org_email" w:val="nw-cot@mail.ru"/>
    <w:docVar w:name="att_org_name" w:val="Общество с ограниченной ответственностью «Северо-Западный Центр Охраны Труда»"/>
    <w:docVar w:name="att_org_reg_date" w:val="14.01.2016"/>
    <w:docVar w:name="att_org_reg_num" w:val="192"/>
    <w:docVar w:name="boss_fio" w:val="Хлызов Константин Петрович"/>
    <w:docVar w:name="ceh_info" w:val="Акционерное общество «Петрозаводские коммунальные системы – Водоканал»"/>
    <w:docVar w:name="close_doc_flag" w:val="0"/>
    <w:docVar w:name="doc_name" w:val="Документ6"/>
    <w:docVar w:name="doc_type" w:val="5"/>
    <w:docVar w:name="fill_date" w:val="09.10.2025"/>
    <w:docVar w:name="org_guid" w:val="FA4BE7AC65224D9B8A56BABF26E3BB6C"/>
    <w:docVar w:name="org_id" w:val="144"/>
    <w:docVar w:name="org_name" w:val="     "/>
    <w:docVar w:name="pers_guids" w:val="4CF8C5E8D082452CA89C0469E5253548@"/>
    <w:docVar w:name="pers_snils" w:val="4CF8C5E8D082452CA89C0469E5253548@"/>
    <w:docVar w:name="podr_id" w:val="org_144"/>
    <w:docVar w:name="pred_dolg" w:val="Заместитель технического директора"/>
    <w:docVar w:name="pred_fio" w:val="Аскеров Владимир Этибарович"/>
    <w:docVar w:name="prikaz_sout" w:val="817"/>
    <w:docVar w:name="rbtd_adr" w:val="     "/>
    <w:docVar w:name="rbtd_name" w:val="Акционерное общество «Петрозаводские коммунальные системы – Водоканал»"/>
    <w:docVar w:name="step_test" w:val="6"/>
    <w:docVar w:name="sv_docs" w:val="1"/>
  </w:docVars>
  <w:rsids>
    <w:rsidRoot w:val="00C75629"/>
    <w:rsid w:val="0000729E"/>
    <w:rsid w:val="0002033E"/>
    <w:rsid w:val="000C5130"/>
    <w:rsid w:val="000D3760"/>
    <w:rsid w:val="000F0714"/>
    <w:rsid w:val="001149DE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E6D5B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79A4"/>
    <w:rsid w:val="005F64E6"/>
    <w:rsid w:val="00642E12"/>
    <w:rsid w:val="0065289A"/>
    <w:rsid w:val="0067226F"/>
    <w:rsid w:val="006B3B11"/>
    <w:rsid w:val="006E4DFC"/>
    <w:rsid w:val="00725C51"/>
    <w:rsid w:val="007417F9"/>
    <w:rsid w:val="00754900"/>
    <w:rsid w:val="007573F1"/>
    <w:rsid w:val="00820552"/>
    <w:rsid w:val="008E28A7"/>
    <w:rsid w:val="00904489"/>
    <w:rsid w:val="00936F48"/>
    <w:rsid w:val="009647F7"/>
    <w:rsid w:val="009A1326"/>
    <w:rsid w:val="009D6532"/>
    <w:rsid w:val="00A026A4"/>
    <w:rsid w:val="00A54D3B"/>
    <w:rsid w:val="00AF1EDF"/>
    <w:rsid w:val="00B12F45"/>
    <w:rsid w:val="00B2089E"/>
    <w:rsid w:val="00B3448B"/>
    <w:rsid w:val="00B874F5"/>
    <w:rsid w:val="00BA560A"/>
    <w:rsid w:val="00BF5FA5"/>
    <w:rsid w:val="00C0355B"/>
    <w:rsid w:val="00C75629"/>
    <w:rsid w:val="00C7687F"/>
    <w:rsid w:val="00C93056"/>
    <w:rsid w:val="00CA2E96"/>
    <w:rsid w:val="00CD2568"/>
    <w:rsid w:val="00D11966"/>
    <w:rsid w:val="00DA1A86"/>
    <w:rsid w:val="00DA4C75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ED192F"/>
    <w:rsid w:val="00F06873"/>
    <w:rsid w:val="00F262EE"/>
    <w:rsid w:val="00F46395"/>
    <w:rsid w:val="00F835B0"/>
    <w:rsid w:val="00FD4EE4"/>
    <w:rsid w:val="00FE308B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1F7BF75E-8028-425C-9ACB-B19C8E14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7562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75629"/>
    <w:rPr>
      <w:sz w:val="24"/>
    </w:rPr>
  </w:style>
  <w:style w:type="paragraph" w:styleId="ad">
    <w:name w:val="footer"/>
    <w:basedOn w:val="a"/>
    <w:link w:val="ae"/>
    <w:rsid w:val="00C756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756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3</Pages>
  <Words>1257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Валерий</dc:creator>
  <cp:lastModifiedBy>PCS\a.semenova (WST-VAR-078)</cp:lastModifiedBy>
  <cp:revision>3</cp:revision>
  <dcterms:created xsi:type="dcterms:W3CDTF">2025-10-13T07:13:00Z</dcterms:created>
  <dcterms:modified xsi:type="dcterms:W3CDTF">2025-10-13T07:19:00Z</dcterms:modified>
</cp:coreProperties>
</file>